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F0" w:rsidRDefault="002F36BD" w:rsidP="0011742F">
      <w:pPr>
        <w:pStyle w:val="Title"/>
        <w:rPr>
          <w:u w:val="single"/>
        </w:rPr>
      </w:pPr>
      <w:r w:rsidRPr="006B3F97">
        <w:rPr>
          <w:u w:val="single"/>
        </w:rPr>
        <w:t>Central Bank of India</w:t>
      </w:r>
    </w:p>
    <w:p w:rsidR="0011742F" w:rsidRPr="00CD322D" w:rsidRDefault="0011742F" w:rsidP="0011742F">
      <w:pPr>
        <w:pStyle w:val="Title"/>
        <w:rPr>
          <w:b w:val="0"/>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6B3F97" w:rsidRDefault="006B3F97" w:rsidP="00CD322D">
      <w:pPr>
        <w:jc w:val="right"/>
        <w:rPr>
          <w:b/>
          <w:sz w:val="32"/>
          <w:szCs w:val="32"/>
          <w:u w:val="single"/>
        </w:rPr>
      </w:pPr>
    </w:p>
    <w:p w:rsidR="006B3F97" w:rsidRPr="009A2CC8" w:rsidRDefault="006B3F97" w:rsidP="006B3F97">
      <w:pPr>
        <w:jc w:val="center"/>
        <w:rPr>
          <w:b/>
          <w:sz w:val="32"/>
          <w:szCs w:val="32"/>
          <w:u w:val="single"/>
        </w:rPr>
      </w:pPr>
    </w:p>
    <w:p w:rsidR="00CD322D" w:rsidRPr="009A2CC8" w:rsidRDefault="00CD322D" w:rsidP="006B3F97">
      <w:pPr>
        <w:jc w:val="center"/>
        <w:rPr>
          <w:b/>
          <w:sz w:val="32"/>
          <w:szCs w:val="32"/>
        </w:rPr>
      </w:pPr>
      <w:r w:rsidRPr="009A2CC8">
        <w:rPr>
          <w:b/>
          <w:sz w:val="32"/>
          <w:szCs w:val="32"/>
        </w:rPr>
        <w:t>Recruitment</w:t>
      </w:r>
      <w:r w:rsidR="006B3F97" w:rsidRPr="009A2CC8">
        <w:rPr>
          <w:b/>
          <w:sz w:val="32"/>
          <w:szCs w:val="32"/>
        </w:rPr>
        <w:t>/Engagement</w:t>
      </w:r>
      <w:r w:rsidRPr="009A2CC8">
        <w:rPr>
          <w:b/>
          <w:sz w:val="32"/>
          <w:szCs w:val="32"/>
        </w:rPr>
        <w:t xml:space="preserve"> of </w:t>
      </w:r>
      <w:r w:rsidR="006B3F97" w:rsidRPr="009A2CC8">
        <w:rPr>
          <w:b/>
          <w:sz w:val="32"/>
          <w:szCs w:val="32"/>
        </w:rPr>
        <w:t>Counselor for</w:t>
      </w:r>
      <w:r w:rsidR="0017588D" w:rsidRPr="009A2CC8">
        <w:rPr>
          <w:b/>
          <w:sz w:val="32"/>
          <w:szCs w:val="32"/>
        </w:rPr>
        <w:t xml:space="preserve"> FLC</w:t>
      </w:r>
      <w:r w:rsidR="006B3F97" w:rsidRPr="009A2CC8">
        <w:rPr>
          <w:b/>
          <w:sz w:val="32"/>
          <w:szCs w:val="32"/>
        </w:rPr>
        <w:t xml:space="preserve"> (Financial </w:t>
      </w:r>
      <w:r w:rsidR="0017588D" w:rsidRPr="009A2CC8">
        <w:rPr>
          <w:b/>
          <w:sz w:val="32"/>
          <w:szCs w:val="32"/>
        </w:rPr>
        <w:t>Literacy Centre)</w:t>
      </w:r>
      <w:r w:rsidR="006B3F97" w:rsidRPr="009A2CC8">
        <w:rPr>
          <w:b/>
          <w:sz w:val="32"/>
          <w:szCs w:val="32"/>
        </w:rPr>
        <w:t xml:space="preserve"> on Contract basis for </w:t>
      </w:r>
      <w:r w:rsidR="0017588D" w:rsidRPr="009A2CC8">
        <w:rPr>
          <w:b/>
          <w:sz w:val="32"/>
          <w:szCs w:val="32"/>
        </w:rPr>
        <w:t>the year</w:t>
      </w:r>
      <w:r w:rsidR="00476BD9" w:rsidRPr="009A2CC8">
        <w:rPr>
          <w:b/>
          <w:sz w:val="32"/>
          <w:szCs w:val="32"/>
        </w:rPr>
        <w:t xml:space="preserve"> </w:t>
      </w:r>
      <w:r w:rsidR="00265CD1">
        <w:rPr>
          <w:b/>
          <w:sz w:val="32"/>
          <w:szCs w:val="32"/>
        </w:rPr>
        <w:t>2025-26</w:t>
      </w:r>
    </w:p>
    <w:p w:rsidR="00CD322D" w:rsidRPr="009A2CC8" w:rsidRDefault="00CD322D" w:rsidP="006B3F97">
      <w:pPr>
        <w:jc w:val="center"/>
        <w:rPr>
          <w:b/>
          <w:sz w:val="32"/>
          <w:szCs w:val="32"/>
          <w:u w:val="single"/>
        </w:rPr>
      </w:pPr>
    </w:p>
    <w:p w:rsidR="00CD322D" w:rsidRDefault="00CD40CB" w:rsidP="00CD322D">
      <w:pPr>
        <w:jc w:val="center"/>
        <w:rPr>
          <w:b/>
          <w:sz w:val="28"/>
          <w:szCs w:val="28"/>
        </w:rPr>
      </w:pPr>
      <w:r>
        <w:rPr>
          <w:b/>
          <w:sz w:val="28"/>
          <w:szCs w:val="28"/>
        </w:rPr>
        <w:t>IMPORTANT:</w:t>
      </w:r>
      <w:r w:rsidR="00CD322D">
        <w:rPr>
          <w:b/>
          <w:sz w:val="28"/>
          <w:szCs w:val="28"/>
        </w:rPr>
        <w:t xml:space="preserve"> LAST DATE OF RECEIPT OF APPLICATION: </w:t>
      </w:r>
      <w:r w:rsidR="00240BCA">
        <w:rPr>
          <w:b/>
          <w:sz w:val="28"/>
          <w:szCs w:val="28"/>
        </w:rPr>
        <w:t>19</w:t>
      </w:r>
      <w:r w:rsidR="008350FE">
        <w:rPr>
          <w:b/>
          <w:sz w:val="28"/>
          <w:szCs w:val="28"/>
        </w:rPr>
        <w:t>/07</w:t>
      </w:r>
      <w:r w:rsidR="00DD3E92">
        <w:rPr>
          <w:b/>
          <w:sz w:val="28"/>
          <w:szCs w:val="28"/>
        </w:rPr>
        <w:t>/202</w:t>
      </w:r>
      <w:r w:rsidR="00265CD1">
        <w:rPr>
          <w:b/>
          <w:sz w:val="28"/>
          <w:szCs w:val="28"/>
        </w:rPr>
        <w:t>5</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CD322D" w:rsidRPr="00CD322D" w:rsidRDefault="00CD322D" w:rsidP="00CD322D">
      <w:pPr>
        <w:jc w:val="both"/>
      </w:pPr>
      <w:r>
        <w:t xml:space="preserve">Central Bank of India, a leading Public Sector Bank, with Pan India Branch Network of more than </w:t>
      </w:r>
      <w:r w:rsidR="00476BD9">
        <w:rPr>
          <w:b/>
          <w:u w:val="single"/>
        </w:rPr>
        <w:t>4</w:t>
      </w:r>
      <w:r w:rsidR="00265CD1">
        <w:rPr>
          <w:b/>
          <w:u w:val="single"/>
        </w:rPr>
        <w:t>5</w:t>
      </w:r>
      <w:r w:rsidR="00476BD9">
        <w:rPr>
          <w:b/>
          <w:u w:val="single"/>
        </w:rPr>
        <w:t>00</w:t>
      </w:r>
      <w:r w:rsidRPr="00CD322D">
        <w:rPr>
          <w:b/>
          <w:u w:val="single"/>
        </w:rPr>
        <w:t xml:space="preserve"> branches</w:t>
      </w:r>
      <w:r>
        <w:t xml:space="preserve"> with total business of more than </w:t>
      </w:r>
      <w:r w:rsidR="00265CD1">
        <w:t>7</w:t>
      </w:r>
      <w:r w:rsidR="00ED5A8B">
        <w:rPr>
          <w:b/>
          <w:u w:val="single"/>
        </w:rPr>
        <w:t>,00,000</w:t>
      </w:r>
      <w:r w:rsidRPr="00CD322D">
        <w:rPr>
          <w:b/>
          <w:u w:val="single"/>
        </w:rPr>
        <w:t xml:space="preserve"> </w:t>
      </w:r>
      <w:proofErr w:type="spellStart"/>
      <w:r w:rsidRPr="00CD322D">
        <w:rPr>
          <w:b/>
          <w:u w:val="single"/>
        </w:rPr>
        <w:t>crores</w:t>
      </w:r>
      <w:proofErr w:type="spellEnd"/>
      <w:r w:rsidR="0017588D">
        <w:rPr>
          <w:b/>
          <w:u w:val="single"/>
        </w:rPr>
        <w:t>,</w:t>
      </w:r>
      <w:r>
        <w:t xml:space="preserve"> driven by talented work force of </w:t>
      </w:r>
      <w:r w:rsidR="00476BD9" w:rsidRPr="00476BD9">
        <w:rPr>
          <w:b/>
        </w:rPr>
        <w:t>3</w:t>
      </w:r>
      <w:r w:rsidR="00265CD1">
        <w:rPr>
          <w:b/>
        </w:rPr>
        <w:t>0</w:t>
      </w:r>
      <w:r w:rsidR="00476BD9">
        <w:rPr>
          <w:b/>
        </w:rPr>
        <w:t>000</w:t>
      </w:r>
      <w:r w:rsidRPr="00476BD9">
        <w:rPr>
          <w:b/>
        </w:rPr>
        <w:t xml:space="preserve"> +</w:t>
      </w:r>
      <w:r>
        <w:t xml:space="preserve"> employees, is looking for </w:t>
      </w:r>
      <w:r w:rsidR="00CE1F0D">
        <w:t xml:space="preserve">recruitment on contract </w:t>
      </w:r>
      <w:r w:rsidR="004B1CE3">
        <w:t xml:space="preserve">basis </w:t>
      </w:r>
      <w:r w:rsidR="00CE1F0D">
        <w:t xml:space="preserve">as </w:t>
      </w:r>
      <w:r w:rsidR="004B1CE3">
        <w:t xml:space="preserve">Counselor of </w:t>
      </w:r>
      <w:r w:rsidR="008B579B">
        <w:t xml:space="preserve"> FLCs</w:t>
      </w:r>
      <w:r w:rsidR="004B1CE3">
        <w:t>.</w:t>
      </w:r>
    </w:p>
    <w:p w:rsidR="00B54FF0" w:rsidRPr="00E67E13" w:rsidRDefault="00B54FF0" w:rsidP="002F36BD">
      <w:pPr>
        <w:rPr>
          <w:sz w:val="16"/>
          <w:szCs w:val="16"/>
        </w:rPr>
      </w:pPr>
    </w:p>
    <w:p w:rsidR="00CD322D" w:rsidRDefault="00CD322D" w:rsidP="002F36BD">
      <w:r w:rsidRPr="00CD322D">
        <w:t xml:space="preserve">The </w:t>
      </w:r>
      <w:r>
        <w:t>details</w:t>
      </w:r>
      <w:r w:rsidR="006F05F4">
        <w:t xml:space="preserve"> are given below:</w:t>
      </w:r>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420"/>
        <w:gridCol w:w="1384"/>
        <w:gridCol w:w="2920"/>
        <w:gridCol w:w="2879"/>
      </w:tblGrid>
      <w:tr w:rsidR="006F05F4" w:rsidTr="00B8785B">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445" w:type="dxa"/>
            <w:shd w:val="clear" w:color="auto" w:fill="auto"/>
          </w:tcPr>
          <w:p w:rsidR="006F05F4" w:rsidRPr="004C1C77" w:rsidRDefault="00845E73" w:rsidP="004C1C77">
            <w:pPr>
              <w:jc w:val="center"/>
              <w:rPr>
                <w:b/>
              </w:rPr>
            </w:pPr>
            <w:r w:rsidRPr="004C1C77">
              <w:rPr>
                <w:b/>
              </w:rPr>
              <w:t>Name of the Post</w:t>
            </w:r>
          </w:p>
        </w:tc>
        <w:tc>
          <w:tcPr>
            <w:tcW w:w="1435"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B8785B">
        <w:tc>
          <w:tcPr>
            <w:tcW w:w="648" w:type="dxa"/>
            <w:shd w:val="clear" w:color="auto" w:fill="auto"/>
          </w:tcPr>
          <w:p w:rsidR="006F05F4" w:rsidRDefault="00170A48" w:rsidP="002F36BD">
            <w:r>
              <w:t>1.</w:t>
            </w:r>
          </w:p>
        </w:tc>
        <w:tc>
          <w:tcPr>
            <w:tcW w:w="1445" w:type="dxa"/>
            <w:shd w:val="clear" w:color="auto" w:fill="auto"/>
          </w:tcPr>
          <w:p w:rsidR="00170A48" w:rsidRDefault="00943DAF" w:rsidP="00347F99">
            <w:pPr>
              <w:jc w:val="both"/>
            </w:pPr>
            <w:r>
              <w:t>Counselor FLC</w:t>
            </w:r>
            <w:r w:rsidR="00347F99">
              <w:t xml:space="preserve"> </w:t>
            </w:r>
            <w:bookmarkStart w:id="0" w:name="_GoBack"/>
            <w:bookmarkEnd w:id="0"/>
          </w:p>
        </w:tc>
        <w:tc>
          <w:tcPr>
            <w:tcW w:w="1435" w:type="dxa"/>
            <w:shd w:val="clear" w:color="auto" w:fill="auto"/>
          </w:tcPr>
          <w:p w:rsidR="006F05F4" w:rsidRDefault="008350FE" w:rsidP="004C1C77">
            <w:pPr>
              <w:jc w:val="both"/>
            </w:pPr>
            <w:r>
              <w:t>Above 45 years age &amp; should be less than 65 years and should possess good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8350FE">
            <w:pPr>
              <w:jc w:val="both"/>
            </w:pPr>
            <w:r>
              <w:t xml:space="preserve">(i) </w:t>
            </w:r>
            <w:r w:rsidR="008350FE">
              <w:t>Must be Graduate in any discipline from recognized university</w:t>
            </w:r>
            <w:r>
              <w:t>.</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8350FE" w:rsidRDefault="008350FE" w:rsidP="002F36BD">
            <w:r>
              <w:t xml:space="preserve">Shall be computer literate, shall have Proficient in basic knowledge of MS Office, internet, typing in local language. </w:t>
            </w:r>
          </w:p>
          <w:p w:rsidR="00170A48" w:rsidRDefault="008350FE" w:rsidP="002F36BD">
            <w:r>
              <w:t xml:space="preserve">Excellent communication skill in local language is essential </w:t>
            </w:r>
          </w:p>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B8785B" w:rsidRDefault="00B8785B" w:rsidP="00B8785B">
            <w:pPr>
              <w:jc w:val="both"/>
            </w:pPr>
            <w:r>
              <w:t>(i)</w:t>
            </w:r>
            <w:r w:rsidR="008350FE" w:rsidRPr="00580D4A">
              <w:t xml:space="preserve">Retired/VRS </w:t>
            </w:r>
            <w:proofErr w:type="gramStart"/>
            <w:r w:rsidR="008350FE" w:rsidRPr="00580D4A">
              <w:t>opted</w:t>
            </w:r>
            <w:proofErr w:type="gramEnd"/>
            <w:r w:rsidR="008350FE" w:rsidRPr="00580D4A">
              <w:t xml:space="preserve"> Bank Officials of Scale I &amp; above of Nationalized Bank including State Bank of India &amp; RRBs preferred.</w:t>
            </w:r>
          </w:p>
          <w:p w:rsidR="00B8785B" w:rsidRDefault="00B8785B" w:rsidP="00B8785B">
            <w:pPr>
              <w:jc w:val="both"/>
            </w:pPr>
          </w:p>
          <w:p w:rsidR="00170A48" w:rsidRPr="00580D4A" w:rsidRDefault="008350FE" w:rsidP="004C1C77">
            <w:pPr>
              <w:jc w:val="both"/>
            </w:pPr>
            <w:r w:rsidRPr="00580D4A">
              <w:t>(ii) Ex- Service man or/and other than Bank Employees (</w:t>
            </w:r>
            <w:proofErr w:type="spellStart"/>
            <w:r w:rsidRPr="00580D4A">
              <w:t>Eg</w:t>
            </w:r>
            <w:proofErr w:type="spellEnd"/>
            <w:r w:rsidRPr="00580D4A">
              <w:t xml:space="preserve">. Government School Teacher etc.) </w:t>
            </w:r>
            <w:proofErr w:type="gramStart"/>
            <w:r w:rsidRPr="00580D4A">
              <w:t>having</w:t>
            </w:r>
            <w:proofErr w:type="gramEnd"/>
            <w:r w:rsidRPr="00580D4A">
              <w:t xml:space="preserve"> Banking knowledge and knowledge of financial services &amp; having completed relevant IIBF certification course.</w:t>
            </w:r>
          </w:p>
          <w:p w:rsidR="00170A48" w:rsidRPr="00580D4A" w:rsidRDefault="00170A48" w:rsidP="004C1C77">
            <w:pPr>
              <w:jc w:val="both"/>
            </w:pPr>
          </w:p>
          <w:p w:rsidR="00170A48" w:rsidRDefault="00170A48" w:rsidP="004C1C77">
            <w:pPr>
              <w:jc w:val="both"/>
            </w:pPr>
            <w:r w:rsidRPr="00580D4A">
              <w:t>(ii</w:t>
            </w:r>
            <w:r w:rsidR="008350FE" w:rsidRPr="00580D4A">
              <w:t>i</w:t>
            </w:r>
            <w:r w:rsidRPr="00580D4A">
              <w:t xml:space="preserve">) </w:t>
            </w:r>
            <w:r w:rsidR="008350FE" w:rsidRPr="00580D4A">
              <w:t xml:space="preserve">Applicant should have unblemished service record and possess Service Certificate from the previous employer. </w:t>
            </w:r>
          </w:p>
          <w:p w:rsidR="00240BCA" w:rsidRPr="00580D4A" w:rsidRDefault="00240BCA" w:rsidP="004C1C77">
            <w:pPr>
              <w:jc w:val="both"/>
            </w:pPr>
          </w:p>
          <w:p w:rsidR="008350FE" w:rsidRPr="00580D4A" w:rsidRDefault="008350FE" w:rsidP="008350FE">
            <w:pPr>
              <w:jc w:val="both"/>
            </w:pPr>
            <w:r w:rsidRPr="00580D4A">
              <w:t>(iv</w:t>
            </w:r>
            <w:r w:rsidR="00170A48" w:rsidRPr="00580D4A">
              <w:t xml:space="preserve">) </w:t>
            </w:r>
            <w:r w:rsidRPr="00580D4A">
              <w:t>Experience as an officer/permanent employee</w:t>
            </w:r>
          </w:p>
          <w:p w:rsidR="00170A48" w:rsidRPr="00580D4A" w:rsidRDefault="00240BCA" w:rsidP="008350FE">
            <w:pPr>
              <w:jc w:val="both"/>
            </w:pPr>
            <w:r w:rsidRPr="00580D4A">
              <w:t>O</w:t>
            </w:r>
            <w:r w:rsidR="008350FE" w:rsidRPr="00580D4A">
              <w:t>f</w:t>
            </w:r>
            <w:r>
              <w:t xml:space="preserve"> </w:t>
            </w:r>
            <w:r w:rsidR="008350FE" w:rsidRPr="00580D4A">
              <w:t xml:space="preserve">10 years </w:t>
            </w:r>
            <w:r w:rsidR="008350FE" w:rsidRPr="00580D4A">
              <w:cr/>
              <w:t xml:space="preserve"> </w:t>
            </w:r>
          </w:p>
          <w:p w:rsidR="00170A48" w:rsidRPr="00580D4A" w:rsidRDefault="008350FE" w:rsidP="004C1C77">
            <w:pPr>
              <w:jc w:val="both"/>
            </w:pPr>
            <w:r w:rsidRPr="00580D4A">
              <w:t>(</w:t>
            </w:r>
            <w:r w:rsidR="00170A48" w:rsidRPr="00580D4A">
              <w:t xml:space="preserve">v) Should be well </w:t>
            </w:r>
            <w:r w:rsidR="00170A48" w:rsidRPr="00580D4A">
              <w:lastRenderedPageBreak/>
              <w:t>conversant with local language.</w:t>
            </w:r>
          </w:p>
          <w:p w:rsidR="00170A48" w:rsidRPr="00580D4A" w:rsidRDefault="00170A48" w:rsidP="004C1C77">
            <w:pPr>
              <w:jc w:val="both"/>
            </w:pPr>
          </w:p>
          <w:p w:rsidR="009E78BB" w:rsidRPr="008350FE" w:rsidRDefault="00170A48" w:rsidP="008350FE">
            <w:pPr>
              <w:jc w:val="both"/>
              <w:rPr>
                <w:sz w:val="20"/>
                <w:szCs w:val="20"/>
              </w:rPr>
            </w:pPr>
            <w:r w:rsidRPr="00580D4A">
              <w:t>(v</w:t>
            </w:r>
            <w:r w:rsidR="008350FE" w:rsidRPr="00580D4A">
              <w:t>i</w:t>
            </w:r>
            <w:r w:rsidRPr="00580D4A">
              <w:t xml:space="preserve">) </w:t>
            </w:r>
            <w:r w:rsidR="008350FE" w:rsidRPr="00580D4A">
              <w:t>Candidate should be resident of the same State</w:t>
            </w:r>
            <w:r w:rsidR="008350FE">
              <w:t xml:space="preserve">, preferably same or nearby </w:t>
            </w:r>
            <w:proofErr w:type="gramStart"/>
            <w:r w:rsidR="008350FE">
              <w:t>District .</w:t>
            </w:r>
            <w:proofErr w:type="gramEnd"/>
            <w:r w:rsidR="008350FE">
              <w:t xml:space="preserve"> If no application received from same State in first process.</w:t>
            </w:r>
          </w:p>
        </w:tc>
      </w:tr>
    </w:tbl>
    <w:p w:rsidR="006F05F4" w:rsidRDefault="006F05F4" w:rsidP="002F36BD"/>
    <w:p w:rsidR="004C7DF0" w:rsidRPr="00D56A7B" w:rsidRDefault="00D56A7B" w:rsidP="002F36BD">
      <w:pPr>
        <w:rPr>
          <w:sz w:val="12"/>
          <w:szCs w:val="12"/>
        </w:rPr>
      </w:pPr>
      <w:r w:rsidRPr="00D56A7B">
        <w:rPr>
          <w:sz w:val="12"/>
          <w:szCs w:val="12"/>
        </w:rPr>
        <w:t>Rd-2925-RSETI-recruitment details</w:t>
      </w:r>
    </w:p>
    <w:p w:rsidR="004C7DF0" w:rsidRDefault="004C7DF0" w:rsidP="002F36BD"/>
    <w:p w:rsidR="004C7DF0" w:rsidRDefault="004C7DF0" w:rsidP="002F36BD"/>
    <w:p w:rsidR="003A1F3A" w:rsidRDefault="003A1F3A" w:rsidP="002F36BD"/>
    <w:p w:rsidR="003A1F3A" w:rsidRDefault="003A1F3A" w:rsidP="002F36BD"/>
    <w:p w:rsidR="001F77E8" w:rsidRPr="008D0801" w:rsidRDefault="001F77E8" w:rsidP="002F36BD">
      <w:pPr>
        <w:rPr>
          <w:b/>
        </w:rPr>
      </w:pPr>
      <w:r w:rsidRPr="008D0801">
        <w:rPr>
          <w:b/>
        </w:rPr>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 letter to the member concerned.</w:t>
      </w:r>
    </w:p>
    <w:p w:rsidR="0097351A" w:rsidRDefault="0097351A" w:rsidP="0097351A">
      <w:pPr>
        <w:numPr>
          <w:ilvl w:val="0"/>
          <w:numId w:val="11"/>
        </w:numPr>
        <w:jc w:val="both"/>
      </w:pPr>
      <w:r>
        <w:t>To submit Performance Appraisal to Regional Manager concerned one month in advance of expiry of contract</w:t>
      </w:r>
    </w:p>
    <w:p w:rsidR="0097351A" w:rsidRDefault="0097351A" w:rsidP="0097351A">
      <w:pPr>
        <w:numPr>
          <w:ilvl w:val="0"/>
          <w:numId w:val="11"/>
        </w:numPr>
        <w:jc w:val="both"/>
      </w:pPr>
      <w: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E15B87" w:rsidRDefault="001F77E8" w:rsidP="001F77E8">
      <w:pPr>
        <w:jc w:val="both"/>
        <w:rPr>
          <w:sz w:val="12"/>
          <w:szCs w:val="12"/>
        </w:rPr>
      </w:pPr>
    </w:p>
    <w:p w:rsidR="001F77E8" w:rsidRDefault="001F77E8" w:rsidP="00DD3E92">
      <w:pPr>
        <w:jc w:val="both"/>
      </w:pPr>
      <w:r w:rsidRPr="008D0801">
        <w:rPr>
          <w:b/>
        </w:rPr>
        <w:t xml:space="preserve">3.   </w:t>
      </w:r>
      <w:r w:rsidRPr="008D0801">
        <w:rPr>
          <w:b/>
          <w:u w:val="single"/>
        </w:rPr>
        <w:t>CONTRACT AMOUNT AND OTHER TRAVELLING EXPENSES</w:t>
      </w:r>
      <w:r>
        <w:t>:</w:t>
      </w:r>
    </w:p>
    <w:p w:rsidR="009A2CC8" w:rsidRDefault="009A2CC8" w:rsidP="001F77E8">
      <w:pPr>
        <w:jc w:val="both"/>
        <w:rPr>
          <w:sz w:val="12"/>
          <w:szCs w:val="12"/>
        </w:rPr>
      </w:pPr>
    </w:p>
    <w:p w:rsidR="009A2CC8" w:rsidRDefault="009A2CC8" w:rsidP="009A2CC8">
      <w:pPr>
        <w:jc w:val="both"/>
      </w:pPr>
      <w:r w:rsidRPr="009A2CC8">
        <w:rPr>
          <w:b/>
          <w:bCs/>
        </w:rPr>
        <w:t>For FLCC</w:t>
      </w:r>
      <w:r>
        <w:t xml:space="preserve"> </w:t>
      </w:r>
      <w:r w:rsidR="00DD3E92">
        <w:t>:</w:t>
      </w:r>
      <w:r>
        <w:t xml:space="preserve">The contract amount shall be paid an amount equivalent to last pay &amp; allowances drawn less the initial amount of Pension fixed before commutation plus relief etc. payable thereon or Rs. </w:t>
      </w:r>
      <w:r w:rsidR="003E4195">
        <w:t>2</w:t>
      </w:r>
      <w:r>
        <w:t>5,000/- p.m. whichever is lower</w:t>
      </w:r>
      <w:r w:rsidR="00450638">
        <w:t>.</w:t>
      </w:r>
      <w:r>
        <w:t xml:space="preserve"> Further a lump sum amount of Rs. </w:t>
      </w:r>
      <w:r w:rsidR="003E4195">
        <w:t>10</w:t>
      </w:r>
      <w:r>
        <w:t xml:space="preserve">00/- p.m. shall be paid towards Mobile, Conveyance etc. However, the condition of “Last Pay &amp; Allowance drawn by the Officer less the initial amount of pension fixed before commutation plus relief etc.” will be applicable only to the pension co-opted retired bank official of a Nationalized Bank and in case of non-pensioner, the candidate will be eligible only for Rs. </w:t>
      </w:r>
      <w:r w:rsidR="003E4195">
        <w:t>2</w:t>
      </w:r>
      <w:r>
        <w:t xml:space="preserve">5,000/- p.m. together with lump sum amount of Rs. </w:t>
      </w:r>
      <w:r w:rsidR="003E4195">
        <w:t>10</w:t>
      </w:r>
      <w:r>
        <w:t>00/- towards Mobile, Conveyance etc. Please note that no other benefits or charges shall accrue or be payable.</w:t>
      </w:r>
    </w:p>
    <w:p w:rsidR="009A2CC8" w:rsidRPr="00E15B87" w:rsidRDefault="009A2CC8" w:rsidP="009A2CC8">
      <w:pPr>
        <w:jc w:val="both"/>
        <w:rPr>
          <w:sz w:val="12"/>
          <w:szCs w:val="12"/>
        </w:rPr>
      </w:pPr>
    </w:p>
    <w:p w:rsidR="009A2CC8" w:rsidRPr="00E15B87" w:rsidRDefault="009A2CC8" w:rsidP="009A2CC8">
      <w:pPr>
        <w:jc w:val="both"/>
        <w:rPr>
          <w:sz w:val="12"/>
          <w:szCs w:val="12"/>
        </w:rPr>
      </w:pPr>
    </w:p>
    <w:p w:rsidR="009A2CC8" w:rsidRPr="009A2CC8" w:rsidRDefault="009A2CC8" w:rsidP="009A2CC8">
      <w:pPr>
        <w:jc w:val="both"/>
        <w:rPr>
          <w:b/>
          <w:bCs/>
        </w:rPr>
      </w:pPr>
      <w:r w:rsidRPr="009A2CC8">
        <w:rPr>
          <w:b/>
          <w:bCs/>
        </w:rPr>
        <w:t xml:space="preserve">No Diem allowances / reimbursement shall be payable where vehicle is provided. </w:t>
      </w:r>
    </w:p>
    <w:p w:rsidR="009A2CC8" w:rsidRPr="009A2CC8" w:rsidRDefault="009A2CC8" w:rsidP="001F77E8">
      <w:pPr>
        <w:jc w:val="both"/>
        <w:rPr>
          <w:b/>
          <w:bCs/>
          <w:sz w:val="12"/>
          <w:szCs w:val="12"/>
        </w:rPr>
      </w:pPr>
    </w:p>
    <w:p w:rsidR="009A2CC8" w:rsidRPr="009A2CC8" w:rsidRDefault="009A2CC8" w:rsidP="001F77E8">
      <w:pPr>
        <w:jc w:val="both"/>
        <w:rPr>
          <w:b/>
          <w:bCs/>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p>
    <w:p w:rsidR="001F77E8" w:rsidRPr="00E15B87" w:rsidRDefault="001F77E8"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w:t>
      </w:r>
      <w:r w:rsidR="005B0C65">
        <w:t>Counselor-FLCs</w:t>
      </w:r>
      <w:r>
        <w:t xml:space="preserve">” and have to oversee the overall functioning of </w:t>
      </w:r>
      <w:r w:rsidR="005B0C65">
        <w:t>/</w:t>
      </w:r>
      <w:proofErr w:type="gramStart"/>
      <w:r w:rsidR="005B0C65">
        <w:t>FLC</w:t>
      </w:r>
      <w:r>
        <w:t xml:space="preserve"> </w:t>
      </w:r>
      <w:r w:rsidR="0097351A">
        <w:t>.</w:t>
      </w:r>
      <w:proofErr w:type="gramEnd"/>
    </w:p>
    <w:p w:rsidR="001F77E8" w:rsidRPr="00E15B87" w:rsidRDefault="001F77E8" w:rsidP="001F77E8">
      <w:pPr>
        <w:jc w:val="both"/>
        <w:rPr>
          <w:sz w:val="12"/>
          <w:szCs w:val="12"/>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The eligible candidates will be called for personal interview and the decision of the Bank in this regard shall be final.</w:t>
      </w:r>
    </w:p>
    <w:p w:rsidR="006C76DC" w:rsidRDefault="006C76DC" w:rsidP="001F77E8">
      <w:pPr>
        <w:jc w:val="both"/>
      </w:pPr>
    </w:p>
    <w:p w:rsidR="006C76DC" w:rsidRDefault="006C76DC" w:rsidP="001F77E8">
      <w:pPr>
        <w:jc w:val="both"/>
      </w:pPr>
    </w:p>
    <w:p w:rsidR="006C76DC" w:rsidRDefault="006C76DC" w:rsidP="001F77E8">
      <w:pPr>
        <w:jc w:val="both"/>
      </w:pPr>
    </w:p>
    <w:p w:rsidR="001F77E8" w:rsidRDefault="001F77E8" w:rsidP="001F77E8">
      <w:pPr>
        <w:jc w:val="both"/>
      </w:pPr>
    </w:p>
    <w:p w:rsidR="001F77E8" w:rsidRDefault="001F77E8" w:rsidP="001F77E8">
      <w:pPr>
        <w:jc w:val="both"/>
      </w:pPr>
      <w:r w:rsidRPr="008D0801">
        <w:rPr>
          <w:b/>
        </w:rPr>
        <w:lastRenderedPageBreak/>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Last date for receipt of application is </w:t>
      </w:r>
      <w:r w:rsidR="00240BCA">
        <w:t>19/07</w:t>
      </w:r>
      <w:r w:rsidR="00265CD1">
        <w:t>/2025</w:t>
      </w:r>
      <w:r w:rsidR="00DD3E92">
        <w:t>.</w:t>
      </w:r>
      <w:r w:rsidR="00240BCA">
        <w:t xml:space="preserve"> </w:t>
      </w:r>
      <w:r>
        <w:t>No applications shall be entertained beyond the stipulated date. Incomplete applications will be rejected.</w:t>
      </w:r>
    </w:p>
    <w:p w:rsidR="001F77E8" w:rsidRDefault="001F77E8" w:rsidP="001F77E8">
      <w:pPr>
        <w:jc w:val="both"/>
      </w:pPr>
    </w:p>
    <w:p w:rsidR="00D04393" w:rsidRDefault="001F77E8" w:rsidP="001F77E8">
      <w:pPr>
        <w:jc w:val="both"/>
        <w:rPr>
          <w:b/>
        </w:rPr>
      </w:pPr>
      <w:r>
        <w:t xml:space="preserve">Address the application, </w:t>
      </w:r>
      <w:r w:rsidR="00450638">
        <w:t>Superscripting</w:t>
      </w:r>
      <w:r>
        <w:t xml:space="preserve"> </w:t>
      </w:r>
      <w:r w:rsidRPr="00D46754">
        <w:rPr>
          <w:b/>
        </w:rPr>
        <w:t xml:space="preserve">“Application for the post of </w:t>
      </w:r>
      <w:r w:rsidR="00DC5D82">
        <w:rPr>
          <w:b/>
        </w:rPr>
        <w:t>Counselor</w:t>
      </w:r>
      <w:r w:rsidR="00A23B31">
        <w:rPr>
          <w:b/>
        </w:rPr>
        <w:t xml:space="preserve"> of FLC </w:t>
      </w:r>
      <w:r w:rsidRPr="00D46754">
        <w:rPr>
          <w:b/>
        </w:rPr>
        <w:t>on contract</w:t>
      </w:r>
      <w:r w:rsidR="00AC4399">
        <w:rPr>
          <w:b/>
        </w:rPr>
        <w:t xml:space="preserve"> basis</w:t>
      </w:r>
      <w:r w:rsidR="00D46754">
        <w:rPr>
          <w:b/>
        </w:rPr>
        <w:t>”</w:t>
      </w:r>
      <w:r w:rsidRPr="00D46754">
        <w:rPr>
          <w:b/>
        </w:rPr>
        <w:t xml:space="preserve"> to</w:t>
      </w:r>
      <w:r w:rsidR="00CD5FAC">
        <w:rPr>
          <w:b/>
        </w:rPr>
        <w:t xml:space="preserve"> </w:t>
      </w:r>
      <w:r w:rsidR="0074484E">
        <w:rPr>
          <w:b/>
        </w:rPr>
        <w:t>Agriculture &amp; Social Banking</w:t>
      </w:r>
      <w:r w:rsidR="00DD3E92">
        <w:rPr>
          <w:b/>
        </w:rPr>
        <w:t xml:space="preserve"> </w:t>
      </w:r>
      <w:r w:rsidR="00450638">
        <w:rPr>
          <w:b/>
        </w:rPr>
        <w:t>Dept.</w:t>
      </w:r>
      <w:r w:rsidR="007E6EE9" w:rsidRPr="00D46754">
        <w:rPr>
          <w:b/>
        </w:rPr>
        <w:t>,</w:t>
      </w:r>
      <w:r w:rsidR="00CD5FAC">
        <w:rPr>
          <w:b/>
        </w:rPr>
        <w:t xml:space="preserve"> </w:t>
      </w:r>
      <w:r w:rsidR="007E6EE9" w:rsidRPr="00D46754">
        <w:rPr>
          <w:b/>
        </w:rPr>
        <w:t>Central Bank of India,</w:t>
      </w:r>
      <w:r w:rsidR="00450638">
        <w:rPr>
          <w:b/>
        </w:rPr>
        <w:t xml:space="preserve"> </w:t>
      </w:r>
      <w:r w:rsidR="00DC5D82">
        <w:rPr>
          <w:b/>
        </w:rPr>
        <w:t xml:space="preserve">Regional Office </w:t>
      </w:r>
      <w:proofErr w:type="spellStart"/>
      <w:r w:rsidR="00A271E0">
        <w:rPr>
          <w:b/>
        </w:rPr>
        <w:t>Jalapaiguri</w:t>
      </w:r>
      <w:proofErr w:type="spellEnd"/>
      <w:r w:rsidR="00A271E0">
        <w:rPr>
          <w:b/>
        </w:rPr>
        <w:t xml:space="preserve"> </w:t>
      </w:r>
      <w:r w:rsidR="00DD3E92">
        <w:rPr>
          <w:b/>
        </w:rPr>
        <w:t>,</w:t>
      </w:r>
      <w:r w:rsidR="00450638">
        <w:rPr>
          <w:b/>
        </w:rPr>
        <w:t xml:space="preserve"> </w:t>
      </w:r>
      <w:r w:rsidR="00DC5D82">
        <w:rPr>
          <w:b/>
        </w:rPr>
        <w:t>address</w:t>
      </w:r>
      <w:r w:rsidR="00DD3E92">
        <w:rPr>
          <w:b/>
        </w:rPr>
        <w:t>:</w:t>
      </w:r>
      <w:r w:rsidR="00450638">
        <w:rPr>
          <w:b/>
        </w:rPr>
        <w:t xml:space="preserve"> </w:t>
      </w:r>
      <w:r w:rsidR="00A271E0">
        <w:rPr>
          <w:b/>
        </w:rPr>
        <w:t xml:space="preserve">4 No. </w:t>
      </w:r>
      <w:proofErr w:type="spellStart"/>
      <w:r w:rsidR="00A271E0">
        <w:rPr>
          <w:b/>
        </w:rPr>
        <w:t>Ghumti</w:t>
      </w:r>
      <w:proofErr w:type="spellEnd"/>
      <w:r w:rsidR="00450638">
        <w:rPr>
          <w:b/>
        </w:rPr>
        <w:t>, Near</w:t>
      </w:r>
      <w:r w:rsidR="00DD3E92">
        <w:rPr>
          <w:b/>
        </w:rPr>
        <w:t xml:space="preserve"> </w:t>
      </w:r>
      <w:proofErr w:type="spellStart"/>
      <w:r w:rsidR="00A271E0">
        <w:rPr>
          <w:b/>
        </w:rPr>
        <w:t>Nelu</w:t>
      </w:r>
      <w:proofErr w:type="spellEnd"/>
      <w:r w:rsidR="00A271E0">
        <w:rPr>
          <w:b/>
        </w:rPr>
        <w:t xml:space="preserve"> </w:t>
      </w:r>
      <w:proofErr w:type="spellStart"/>
      <w:r w:rsidR="00A271E0">
        <w:rPr>
          <w:b/>
        </w:rPr>
        <w:t>Bhawan</w:t>
      </w:r>
      <w:proofErr w:type="spellEnd"/>
      <w:r w:rsidR="00A271E0">
        <w:rPr>
          <w:b/>
        </w:rPr>
        <w:t xml:space="preserve"> </w:t>
      </w:r>
      <w:r w:rsidR="00DD3E92">
        <w:rPr>
          <w:b/>
        </w:rPr>
        <w:t xml:space="preserve"> </w:t>
      </w:r>
      <w:proofErr w:type="spellStart"/>
      <w:r w:rsidR="00A271E0">
        <w:rPr>
          <w:b/>
        </w:rPr>
        <w:t>Jalpaiguri</w:t>
      </w:r>
      <w:proofErr w:type="spellEnd"/>
      <w:r w:rsidR="00DD3E92">
        <w:rPr>
          <w:b/>
        </w:rPr>
        <w:t>,</w:t>
      </w:r>
      <w:r w:rsidR="0074484E">
        <w:rPr>
          <w:b/>
        </w:rPr>
        <w:t xml:space="preserve"> </w:t>
      </w:r>
      <w:r w:rsidR="00DD3E92">
        <w:rPr>
          <w:b/>
        </w:rPr>
        <w:t>WB-</w:t>
      </w:r>
      <w:r w:rsidR="00A271E0">
        <w:rPr>
          <w:b/>
        </w:rPr>
        <w:t>735101</w:t>
      </w:r>
      <w:r w:rsidR="00DC5D82">
        <w:rPr>
          <w:b/>
        </w:rPr>
        <w:t>.</w:t>
      </w:r>
      <w:r w:rsidR="00CD5FAC">
        <w:rPr>
          <w:b/>
        </w:rPr>
        <w:t xml:space="preserve"> </w:t>
      </w:r>
    </w:p>
    <w:p w:rsidR="00CD5FAC" w:rsidRDefault="00CD5FAC" w:rsidP="001F77E8">
      <w:pPr>
        <w:jc w:val="both"/>
        <w:rPr>
          <w:b/>
        </w:rPr>
      </w:pPr>
    </w:p>
    <w:p w:rsidR="00CD5FAC" w:rsidRDefault="00CD5FAC" w:rsidP="001F77E8">
      <w:pPr>
        <w:jc w:val="both"/>
        <w:rPr>
          <w:b/>
        </w:rPr>
      </w:pPr>
      <w:r>
        <w:rPr>
          <w:b/>
        </w:rPr>
        <w:t>Further, it is informed that One Letter Box will be kept at Office,</w:t>
      </w:r>
      <w:r w:rsidR="00A16B40">
        <w:rPr>
          <w:b/>
        </w:rPr>
        <w:t xml:space="preserve"> Central Bank of India,</w:t>
      </w:r>
      <w:r>
        <w:rPr>
          <w:b/>
        </w:rPr>
        <w:t xml:space="preserve"> </w:t>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D3E92">
        <w:rPr>
          <w:b/>
        </w:rPr>
        <w:t xml:space="preserve">Regional Office </w:t>
      </w:r>
      <w:proofErr w:type="spellStart"/>
      <w:r w:rsidR="008F0F57">
        <w:rPr>
          <w:b/>
        </w:rPr>
        <w:t>Jalpaiguri</w:t>
      </w:r>
      <w:proofErr w:type="spellEnd"/>
      <w:r w:rsidR="00DD3E92">
        <w:rPr>
          <w:b/>
        </w:rPr>
        <w:t xml:space="preserve"> </w:t>
      </w:r>
      <w:r>
        <w:rPr>
          <w:b/>
        </w:rPr>
        <w:t>where the applications may be dropped.</w:t>
      </w:r>
    </w:p>
    <w:p w:rsidR="00CD5FAC" w:rsidRDefault="00CD5FAC" w:rsidP="001F77E8">
      <w:pPr>
        <w:jc w:val="both"/>
        <w:rPr>
          <w:b/>
        </w:rPr>
      </w:pPr>
    </w:p>
    <w:p w:rsidR="00CD5FAC" w:rsidRDefault="00CD5FAC" w:rsidP="001F77E8">
      <w:pPr>
        <w:jc w:val="both"/>
        <w:rPr>
          <w:b/>
        </w:rPr>
      </w:pPr>
    </w:p>
    <w:p w:rsidR="00D04393" w:rsidRDefault="00D04393" w:rsidP="001F77E8">
      <w:pPr>
        <w:jc w:val="both"/>
        <w:rPr>
          <w:b/>
        </w:rPr>
      </w:pPr>
      <w:r>
        <w:rPr>
          <w:b/>
        </w:rPr>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D56A7B" w:rsidRPr="00D56A7B" w:rsidRDefault="00D56A7B" w:rsidP="00D56A7B">
      <w:pPr>
        <w:rPr>
          <w:sz w:val="12"/>
          <w:szCs w:val="12"/>
        </w:rPr>
      </w:pPr>
      <w:r w:rsidRPr="00D56A7B">
        <w:rPr>
          <w:sz w:val="12"/>
          <w:szCs w:val="12"/>
        </w:rPr>
        <w:t>Rd-2925-RSETI-recruitment details</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6C76DC" w:rsidRDefault="006C76DC" w:rsidP="00A1057B"/>
    <w:p w:rsidR="00450638" w:rsidRDefault="00450638" w:rsidP="00A1057B"/>
    <w:p w:rsidR="00450638" w:rsidRDefault="00450638" w:rsidP="00A1057B"/>
    <w:p w:rsidR="00450638" w:rsidRDefault="00450638" w:rsidP="00A1057B"/>
    <w:p w:rsidR="00450638" w:rsidRDefault="00450638" w:rsidP="00A1057B"/>
    <w:p w:rsidR="00450638" w:rsidRDefault="00450638" w:rsidP="00A1057B"/>
    <w:p w:rsidR="00450638" w:rsidRDefault="00450638" w:rsidP="00A1057B"/>
    <w:p w:rsidR="00A1057B" w:rsidRPr="00A1057B" w:rsidRDefault="00A1057B" w:rsidP="00A1057B">
      <w:pPr>
        <w:jc w:val="right"/>
        <w:rPr>
          <w:b/>
          <w:sz w:val="28"/>
          <w:szCs w:val="28"/>
          <w:u w:val="single"/>
        </w:rPr>
      </w:pPr>
      <w:r w:rsidRPr="00A1057B">
        <w:rPr>
          <w:b/>
          <w:sz w:val="28"/>
          <w:szCs w:val="28"/>
          <w:u w:val="single"/>
        </w:rPr>
        <w:t>ANNEXURE-A</w:t>
      </w:r>
    </w:p>
    <w:p w:rsidR="00A1057B" w:rsidRDefault="00A1057B" w:rsidP="00A1057B"/>
    <w:p w:rsidR="00A1057B" w:rsidRPr="00450638" w:rsidRDefault="00A1057B" w:rsidP="00A1057B">
      <w:pPr>
        <w:jc w:val="center"/>
        <w:rPr>
          <w:b/>
          <w:u w:val="single"/>
        </w:rPr>
      </w:pPr>
      <w:r w:rsidRPr="00450638">
        <w:rPr>
          <w:b/>
          <w:u w:val="single"/>
        </w:rPr>
        <w:t xml:space="preserve">APPLICATION FOR THE POST OF </w:t>
      </w:r>
      <w:r w:rsidR="000C3EB2" w:rsidRPr="00450638">
        <w:rPr>
          <w:b/>
          <w:u w:val="single"/>
        </w:rPr>
        <w:t>COUNSELOR</w:t>
      </w:r>
      <w:r w:rsidRPr="00450638">
        <w:rPr>
          <w:b/>
          <w:u w:val="single"/>
        </w:rPr>
        <w:t xml:space="preserve"> </w:t>
      </w:r>
      <w:r w:rsidR="000C3EB2" w:rsidRPr="00450638">
        <w:rPr>
          <w:b/>
          <w:u w:val="single"/>
        </w:rPr>
        <w:t>FOR FLC</w:t>
      </w:r>
    </w:p>
    <w:p w:rsidR="00A1057B" w:rsidRPr="00450638" w:rsidRDefault="00A1057B" w:rsidP="00A1057B">
      <w:pPr>
        <w:jc w:val="center"/>
        <w:rPr>
          <w:b/>
          <w:u w:val="single"/>
        </w:rPr>
      </w:pPr>
      <w:r w:rsidRPr="00450638">
        <w:rPr>
          <w:b/>
          <w:u w:val="single"/>
        </w:rPr>
        <w:t>ON CONTRACTUAL BASIS</w:t>
      </w:r>
    </w:p>
    <w:p w:rsidR="00A1057B" w:rsidRPr="00450638" w:rsidRDefault="00A1057B" w:rsidP="00A1057B">
      <w:pPr>
        <w:rPr>
          <w:u w:val="single"/>
        </w:rPr>
      </w:pPr>
    </w:p>
    <w:p w:rsidR="00A1057B" w:rsidRDefault="00D34739" w:rsidP="00A1057B">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Default="00A1057B" w:rsidP="00D04393">
      <w:pPr>
        <w:jc w:val="both"/>
      </w:pPr>
      <w:r>
        <w:t>To</w:t>
      </w:r>
    </w:p>
    <w:p w:rsidR="00A1057B" w:rsidRDefault="00DC5D82" w:rsidP="00D04393">
      <w:pPr>
        <w:jc w:val="both"/>
      </w:pPr>
      <w:r>
        <w:t xml:space="preserve">Regional </w:t>
      </w:r>
      <w:r w:rsidR="00CD40CB">
        <w:t>Head</w:t>
      </w:r>
      <w:r>
        <w:t>,</w:t>
      </w:r>
    </w:p>
    <w:p w:rsidR="00A1057B" w:rsidRDefault="00A1057B" w:rsidP="00D04393">
      <w:pPr>
        <w:jc w:val="both"/>
      </w:pPr>
      <w:r>
        <w:t xml:space="preserve">Central Bank of </w:t>
      </w:r>
      <w:smartTag w:uri="urn:schemas-microsoft-com:office:smarttags" w:element="country-region">
        <w:smartTag w:uri="urn:schemas-microsoft-com:office:smarttags" w:element="place">
          <w:r>
            <w:t>India</w:t>
          </w:r>
        </w:smartTag>
      </w:smartTag>
      <w:r>
        <w:t>,</w:t>
      </w:r>
    </w:p>
    <w:p w:rsidR="00A1057B" w:rsidRDefault="00A1057B" w:rsidP="00D04393">
      <w:pPr>
        <w:jc w:val="both"/>
      </w:pPr>
      <w:r>
        <w:t>______________________,</w:t>
      </w:r>
    </w:p>
    <w:p w:rsidR="00A1057B" w:rsidRDefault="00A1057B" w:rsidP="00D04393">
      <w:pPr>
        <w:jc w:val="both"/>
      </w:pPr>
      <w:r>
        <w:t>______________________,</w:t>
      </w:r>
    </w:p>
    <w:p w:rsidR="00A1057B" w:rsidRDefault="00A1057B" w:rsidP="00D04393">
      <w:pPr>
        <w:jc w:val="both"/>
      </w:pPr>
      <w:r>
        <w:t>______________________.</w:t>
      </w:r>
    </w:p>
    <w:p w:rsidR="00F728D8" w:rsidRDefault="00F728D8" w:rsidP="00D04393">
      <w:pPr>
        <w:jc w:val="both"/>
      </w:pPr>
    </w:p>
    <w:p w:rsidR="00F728D8" w:rsidRDefault="00F728D8" w:rsidP="00D04393">
      <w:pPr>
        <w:jc w:val="both"/>
      </w:pPr>
      <w:r>
        <w:t>With reference to your advertisement on Bank’s Website dated _____________ I, submit my application in prescribed format.</w:t>
      </w:r>
    </w:p>
    <w:p w:rsidR="00F728D8" w:rsidRDefault="00F728D8"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8F0F57">
        <w:trPr>
          <w:trHeight w:val="60"/>
        </w:trPr>
        <w:tc>
          <w:tcPr>
            <w:tcW w:w="646" w:type="dxa"/>
            <w:shd w:val="clear" w:color="auto" w:fill="auto"/>
          </w:tcPr>
          <w:p w:rsidR="00BE133B" w:rsidRDefault="00BE133B" w:rsidP="004C1C77">
            <w:pPr>
              <w:jc w:val="both"/>
            </w:pPr>
            <w:r>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bl>
    <w:p w:rsidR="00F728D8" w:rsidRDefault="00F728D8" w:rsidP="00D04393">
      <w:pPr>
        <w:jc w:val="both"/>
      </w:pPr>
    </w:p>
    <w:p w:rsidR="00F01DB4" w:rsidRDefault="00F01DB4" w:rsidP="00D04393">
      <w:pPr>
        <w:jc w:val="both"/>
      </w:pPr>
    </w:p>
    <w:p w:rsidR="00F01DB4" w:rsidRDefault="00F01DB4" w:rsidP="00D04393">
      <w:pPr>
        <w:jc w:val="both"/>
      </w:pPr>
    </w:p>
    <w:p w:rsidR="00D56A7B" w:rsidRPr="00D56A7B" w:rsidRDefault="00D56A7B" w:rsidP="00D56A7B">
      <w:pPr>
        <w:rPr>
          <w:sz w:val="12"/>
          <w:szCs w:val="12"/>
        </w:rPr>
      </w:pPr>
      <w:r w:rsidRPr="00D56A7B">
        <w:rPr>
          <w:sz w:val="12"/>
          <w:szCs w:val="12"/>
        </w:rPr>
        <w:t>Rd-2925-RSETI-recruitment details</w:t>
      </w:r>
    </w:p>
    <w:p w:rsidR="00F01DB4" w:rsidRDefault="00F01DB4" w:rsidP="00D04393">
      <w:pPr>
        <w:jc w:val="both"/>
      </w:pPr>
    </w:p>
    <w:p w:rsidR="00894CD4" w:rsidRDefault="00894CD4" w:rsidP="00D04393">
      <w:pPr>
        <w:jc w:val="both"/>
      </w:pPr>
    </w:p>
    <w:p w:rsidR="00894CD4" w:rsidRDefault="00894CD4" w:rsidP="00D04393">
      <w:pPr>
        <w:jc w:val="both"/>
      </w:pPr>
    </w:p>
    <w:p w:rsidR="001B3363" w:rsidRDefault="001B3363"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4C1C77" w:rsidTr="004C1C77">
        <w:tc>
          <w:tcPr>
            <w:tcW w:w="646" w:type="dxa"/>
            <w:shd w:val="clear" w:color="auto" w:fill="auto"/>
          </w:tcPr>
          <w:p w:rsidR="001B3363" w:rsidRDefault="001B3363" w:rsidP="004C1C77">
            <w:pPr>
              <w:jc w:val="both"/>
            </w:pPr>
            <w:r>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Pr="004C1C77" w:rsidRDefault="001B3363" w:rsidP="004C1C77">
            <w:pPr>
              <w:jc w:val="both"/>
              <w:rPr>
                <w:sz w:val="16"/>
                <w:szCs w:val="16"/>
              </w:rPr>
            </w:pPr>
          </w:p>
        </w:tc>
      </w:tr>
    </w:tbl>
    <w:p w:rsidR="001B3363" w:rsidRDefault="001B3363" w:rsidP="00D04393">
      <w:pPr>
        <w:jc w:val="both"/>
      </w:pPr>
    </w:p>
    <w:p w:rsidR="001B3363" w:rsidRDefault="001B3363" w:rsidP="00D04393">
      <w:pPr>
        <w:jc w:val="both"/>
      </w:pPr>
      <w:r>
        <w:t xml:space="preserve">14.  </w:t>
      </w:r>
      <w:r w:rsidRPr="001B3363">
        <w:rPr>
          <w:b/>
          <w:u w:val="single"/>
        </w:rPr>
        <w:t>EDUCATIONAL  QUALIFICATION</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4C1C77" w:rsidTr="004C1C77">
        <w:tc>
          <w:tcPr>
            <w:tcW w:w="1368"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68"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368"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368"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368"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368"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62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4C1C77">
        <w:tc>
          <w:tcPr>
            <w:tcW w:w="1368" w:type="dxa"/>
            <w:shd w:val="clear" w:color="auto" w:fill="auto"/>
          </w:tcPr>
          <w:p w:rsidR="001B3363"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62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Pr="004C1C77" w:rsidRDefault="00381361" w:rsidP="004C1C77">
            <w:pPr>
              <w:jc w:val="both"/>
              <w:rPr>
                <w:b/>
                <w:sz w:val="22"/>
                <w:szCs w:val="22"/>
              </w:rPr>
            </w:pPr>
            <w:r w:rsidRPr="004C1C77">
              <w:rPr>
                <w:b/>
                <w:sz w:val="22"/>
                <w:szCs w:val="22"/>
              </w:rPr>
              <w:t>Qualification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Pr="004C1C77" w:rsidRDefault="00381361" w:rsidP="004C1C77">
            <w:pPr>
              <w:jc w:val="both"/>
              <w:rPr>
                <w:b/>
                <w:sz w:val="22"/>
                <w:szCs w:val="22"/>
              </w:rPr>
            </w:pPr>
            <w:r w:rsidRPr="004C1C77">
              <w:rPr>
                <w:b/>
                <w:sz w:val="22"/>
                <w:szCs w:val="22"/>
              </w:rPr>
              <w:t>Knowledge</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4C1C77" w:rsidTr="004C1C77">
        <w:tc>
          <w:tcPr>
            <w:tcW w:w="1368" w:type="dxa"/>
            <w:shd w:val="clear" w:color="auto" w:fill="auto"/>
          </w:tcPr>
          <w:p w:rsidR="00426AF2" w:rsidRPr="004C1C77" w:rsidRDefault="00426AF2" w:rsidP="004C1C77">
            <w:pPr>
              <w:jc w:val="center"/>
              <w:rPr>
                <w:b/>
                <w:sz w:val="22"/>
                <w:szCs w:val="22"/>
              </w:rPr>
            </w:pPr>
            <w:r w:rsidRPr="004C1C77">
              <w:rPr>
                <w:b/>
                <w:sz w:val="22"/>
                <w:szCs w:val="22"/>
              </w:rPr>
              <w:t>Sr. No.</w:t>
            </w:r>
          </w:p>
        </w:tc>
        <w:tc>
          <w:tcPr>
            <w:tcW w:w="1368" w:type="dxa"/>
            <w:shd w:val="clear" w:color="auto" w:fill="auto"/>
          </w:tcPr>
          <w:p w:rsidR="00426AF2" w:rsidRPr="004C1C77" w:rsidRDefault="00426AF2" w:rsidP="004C1C77">
            <w:pPr>
              <w:jc w:val="center"/>
              <w:rPr>
                <w:b/>
                <w:sz w:val="22"/>
                <w:szCs w:val="22"/>
              </w:rPr>
            </w:pPr>
            <w:r w:rsidRPr="004C1C77">
              <w:rPr>
                <w:b/>
                <w:sz w:val="22"/>
                <w:szCs w:val="22"/>
              </w:rPr>
              <w:t>Name of Bank</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Designation</w:t>
            </w:r>
          </w:p>
        </w:tc>
        <w:tc>
          <w:tcPr>
            <w:tcW w:w="1368" w:type="dxa"/>
            <w:shd w:val="clear" w:color="auto" w:fill="auto"/>
          </w:tcPr>
          <w:p w:rsidR="00426AF2" w:rsidRPr="004C1C77" w:rsidRDefault="00426AF2" w:rsidP="004C1C77">
            <w:pPr>
              <w:jc w:val="center"/>
              <w:rPr>
                <w:b/>
                <w:sz w:val="22"/>
                <w:szCs w:val="22"/>
              </w:rPr>
            </w:pPr>
            <w:proofErr w:type="spellStart"/>
            <w:r w:rsidRPr="004C1C77">
              <w:rPr>
                <w:b/>
                <w:sz w:val="22"/>
                <w:szCs w:val="22"/>
              </w:rPr>
              <w:t>Duragion</w:t>
            </w:r>
            <w:proofErr w:type="spellEnd"/>
          </w:p>
        </w:tc>
        <w:tc>
          <w:tcPr>
            <w:tcW w:w="1368" w:type="dxa"/>
            <w:shd w:val="clear" w:color="auto" w:fill="auto"/>
          </w:tcPr>
          <w:p w:rsidR="00426AF2" w:rsidRPr="004C1C77" w:rsidRDefault="00426AF2" w:rsidP="004C1C77">
            <w:pPr>
              <w:jc w:val="center"/>
              <w:rPr>
                <w:b/>
                <w:sz w:val="22"/>
                <w:szCs w:val="22"/>
              </w:rPr>
            </w:pPr>
            <w:r w:rsidRPr="004C1C77">
              <w:rPr>
                <w:b/>
                <w:sz w:val="22"/>
                <w:szCs w:val="22"/>
              </w:rPr>
              <w:t>Responsibilities</w:t>
            </w:r>
          </w:p>
        </w:tc>
        <w:tc>
          <w:tcPr>
            <w:tcW w:w="1368" w:type="dxa"/>
            <w:shd w:val="clear" w:color="auto" w:fill="auto"/>
          </w:tcPr>
          <w:p w:rsidR="00426AF2" w:rsidRPr="004C1C77" w:rsidRDefault="00426AF2" w:rsidP="004C1C77">
            <w:pPr>
              <w:jc w:val="center"/>
              <w:rPr>
                <w:b/>
                <w:sz w:val="22"/>
                <w:szCs w:val="22"/>
              </w:rPr>
            </w:pPr>
            <w:r w:rsidRPr="004C1C77">
              <w:rPr>
                <w:b/>
                <w:sz w:val="22"/>
                <w:szCs w:val="22"/>
              </w:rPr>
              <w:t>Pay Scale</w:t>
            </w:r>
          </w:p>
        </w:tc>
        <w:tc>
          <w:tcPr>
            <w:tcW w:w="1620" w:type="dxa"/>
            <w:shd w:val="clear" w:color="auto" w:fill="auto"/>
          </w:tcPr>
          <w:p w:rsidR="00426AF2" w:rsidRPr="004C1C77" w:rsidRDefault="00426AF2" w:rsidP="004C1C77">
            <w:pPr>
              <w:jc w:val="center"/>
              <w:rPr>
                <w:b/>
                <w:sz w:val="22"/>
                <w:szCs w:val="22"/>
              </w:rPr>
            </w:pPr>
            <w:r w:rsidRPr="004C1C77">
              <w:rPr>
                <w:b/>
                <w:sz w:val="22"/>
                <w:szCs w:val="22"/>
              </w:rPr>
              <w:t>Extra Ordinary Achievements</w:t>
            </w:r>
          </w:p>
        </w:tc>
      </w:tr>
      <w:tr w:rsidR="00426AF2" w:rsidRPr="004C1C77" w:rsidTr="004C1C77">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620" w:type="dxa"/>
            <w:shd w:val="clear" w:color="auto" w:fill="auto"/>
          </w:tcPr>
          <w:p w:rsidR="00426AF2" w:rsidRPr="004C1C77" w:rsidRDefault="00426AF2"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bl>
    <w:p w:rsidR="00894CD4" w:rsidRDefault="00894CD4" w:rsidP="00894CD4">
      <w:pPr>
        <w:spacing w:line="360" w:lineRule="auto"/>
        <w:jc w:val="both"/>
      </w:pPr>
    </w:p>
    <w:p w:rsidR="008270DA" w:rsidRDefault="008270DA"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4C1C77" w:rsidTr="004C1C77">
        <w:tc>
          <w:tcPr>
            <w:tcW w:w="646" w:type="dxa"/>
            <w:vMerge w:val="restart"/>
            <w:shd w:val="clear" w:color="auto" w:fill="auto"/>
          </w:tcPr>
          <w:p w:rsidR="008270DA" w:rsidRDefault="008270DA" w:rsidP="004C1C77">
            <w:pPr>
              <w:jc w:val="both"/>
            </w:pPr>
            <w:r>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8270DA" w:rsidP="00A04B47">
            <w:pPr>
              <w:rPr>
                <w:b/>
              </w:rPr>
            </w:pPr>
            <w:proofErr w:type="spellStart"/>
            <w:r w:rsidRPr="004C1C77">
              <w:rPr>
                <w:b/>
              </w:rPr>
              <w:t>Organisation</w:t>
            </w:r>
            <w:proofErr w:type="spellEnd"/>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19.</w:t>
            </w:r>
          </w:p>
        </w:tc>
        <w:tc>
          <w:tcPr>
            <w:tcW w:w="9166" w:type="dxa"/>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20..</w:t>
            </w:r>
          </w:p>
        </w:tc>
        <w:tc>
          <w:tcPr>
            <w:tcW w:w="9166" w:type="dxa"/>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2"/>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lastRenderedPageBreak/>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6B224F" w:rsidRDefault="006B224F"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CB2A3B" w:rsidRDefault="00CB2A3B" w:rsidP="00CB2A3B">
      <w:pPr>
        <w:jc w:val="both"/>
      </w:pPr>
      <w:r>
        <w:t>5.</w:t>
      </w:r>
    </w:p>
    <w:p w:rsidR="00D56A7B" w:rsidRDefault="00D56A7B" w:rsidP="00CB2A3B">
      <w:pPr>
        <w:jc w:val="both"/>
      </w:pPr>
    </w:p>
    <w:p w:rsidR="00D56A7B" w:rsidRDefault="00D56A7B" w:rsidP="00CB2A3B">
      <w:pPr>
        <w:jc w:val="both"/>
      </w:pPr>
    </w:p>
    <w:p w:rsidR="00D56A7B" w:rsidRDefault="00D56A7B" w:rsidP="00CB2A3B">
      <w:pPr>
        <w:jc w:val="both"/>
      </w:pPr>
    </w:p>
    <w:p w:rsidR="00D56A7B" w:rsidRDefault="00D56A7B" w:rsidP="00CB2A3B">
      <w:pPr>
        <w:jc w:val="both"/>
      </w:pPr>
    </w:p>
    <w:p w:rsidR="00D56A7B" w:rsidRPr="00D56A7B" w:rsidRDefault="00D56A7B" w:rsidP="00D56A7B">
      <w:pPr>
        <w:rPr>
          <w:sz w:val="12"/>
          <w:szCs w:val="12"/>
        </w:rPr>
      </w:pPr>
      <w:r w:rsidRPr="00D56A7B">
        <w:rPr>
          <w:sz w:val="12"/>
          <w:szCs w:val="12"/>
        </w:rPr>
        <w:t>Rd-2925-RSETI-recruitment details</w:t>
      </w:r>
    </w:p>
    <w:p w:rsidR="00D56A7B" w:rsidRPr="00D04393" w:rsidRDefault="00D56A7B" w:rsidP="00CB2A3B">
      <w:pPr>
        <w:jc w:val="both"/>
      </w:pPr>
    </w:p>
    <w:sectPr w:rsidR="00D56A7B" w:rsidRPr="00D04393" w:rsidSect="00240BCA">
      <w:type w:val="continuous"/>
      <w:pgSz w:w="11907" w:h="16839" w:code="9"/>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8E" w:rsidRDefault="0084408E">
      <w:r>
        <w:separator/>
      </w:r>
    </w:p>
  </w:endnote>
  <w:endnote w:type="continuationSeparator" w:id="0">
    <w:p w:rsidR="0084408E" w:rsidRDefault="0084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8E" w:rsidRDefault="0084408E">
      <w:r>
        <w:separator/>
      </w:r>
    </w:p>
  </w:footnote>
  <w:footnote w:type="continuationSeparator" w:id="0">
    <w:p w:rsidR="0084408E" w:rsidRDefault="00844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67BE2592"/>
    <w:multiLevelType w:val="hybridMultilevel"/>
    <w:tmpl w:val="ED42AA50"/>
    <w:lvl w:ilvl="0" w:tplc="3A4621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1"/>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12D69"/>
    <w:rsid w:val="00013EEB"/>
    <w:rsid w:val="000179B4"/>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73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CB2"/>
    <w:rsid w:val="000F5475"/>
    <w:rsid w:val="000F65AC"/>
    <w:rsid w:val="000F6FD9"/>
    <w:rsid w:val="001034B4"/>
    <w:rsid w:val="001055E0"/>
    <w:rsid w:val="00107004"/>
    <w:rsid w:val="001105B1"/>
    <w:rsid w:val="001108CF"/>
    <w:rsid w:val="001123B4"/>
    <w:rsid w:val="00114D11"/>
    <w:rsid w:val="00116312"/>
    <w:rsid w:val="0011680D"/>
    <w:rsid w:val="0011742F"/>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2E96"/>
    <w:rsid w:val="00203B9D"/>
    <w:rsid w:val="00203CA1"/>
    <w:rsid w:val="00204AF7"/>
    <w:rsid w:val="00206D48"/>
    <w:rsid w:val="00212C69"/>
    <w:rsid w:val="002138F7"/>
    <w:rsid w:val="0021619E"/>
    <w:rsid w:val="002203C9"/>
    <w:rsid w:val="002211DF"/>
    <w:rsid w:val="00230E47"/>
    <w:rsid w:val="00240868"/>
    <w:rsid w:val="00240BCA"/>
    <w:rsid w:val="00241D3C"/>
    <w:rsid w:val="002435C4"/>
    <w:rsid w:val="00244056"/>
    <w:rsid w:val="0024569B"/>
    <w:rsid w:val="00246C6E"/>
    <w:rsid w:val="0024783F"/>
    <w:rsid w:val="00247F9F"/>
    <w:rsid w:val="00252030"/>
    <w:rsid w:val="002624A9"/>
    <w:rsid w:val="0026526D"/>
    <w:rsid w:val="00265B80"/>
    <w:rsid w:val="00265CD1"/>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E6C64"/>
    <w:rsid w:val="002E6D10"/>
    <w:rsid w:val="002F36BD"/>
    <w:rsid w:val="002F6F12"/>
    <w:rsid w:val="00300585"/>
    <w:rsid w:val="00300E4F"/>
    <w:rsid w:val="00304D11"/>
    <w:rsid w:val="00305CE2"/>
    <w:rsid w:val="0031310C"/>
    <w:rsid w:val="00314231"/>
    <w:rsid w:val="00314586"/>
    <w:rsid w:val="00315B3F"/>
    <w:rsid w:val="00317B25"/>
    <w:rsid w:val="0032370D"/>
    <w:rsid w:val="00324668"/>
    <w:rsid w:val="0032491A"/>
    <w:rsid w:val="00326ECA"/>
    <w:rsid w:val="00327BDE"/>
    <w:rsid w:val="00327D16"/>
    <w:rsid w:val="00333EB0"/>
    <w:rsid w:val="00334F9F"/>
    <w:rsid w:val="0033582E"/>
    <w:rsid w:val="00347F99"/>
    <w:rsid w:val="003524FE"/>
    <w:rsid w:val="00353278"/>
    <w:rsid w:val="00355056"/>
    <w:rsid w:val="003572F4"/>
    <w:rsid w:val="00365A9B"/>
    <w:rsid w:val="00365C54"/>
    <w:rsid w:val="00370510"/>
    <w:rsid w:val="003766A3"/>
    <w:rsid w:val="00381361"/>
    <w:rsid w:val="00385571"/>
    <w:rsid w:val="0038561D"/>
    <w:rsid w:val="00385DF6"/>
    <w:rsid w:val="0038659A"/>
    <w:rsid w:val="00390F3D"/>
    <w:rsid w:val="003927C5"/>
    <w:rsid w:val="00392FB8"/>
    <w:rsid w:val="00394C41"/>
    <w:rsid w:val="003959C1"/>
    <w:rsid w:val="00396A43"/>
    <w:rsid w:val="003A0270"/>
    <w:rsid w:val="003A1666"/>
    <w:rsid w:val="003A1F3A"/>
    <w:rsid w:val="003A2C4C"/>
    <w:rsid w:val="003A3C0F"/>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E4195"/>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0638"/>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B0DCD"/>
    <w:rsid w:val="004B1CE3"/>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41E9F"/>
    <w:rsid w:val="005423C4"/>
    <w:rsid w:val="00544498"/>
    <w:rsid w:val="00552315"/>
    <w:rsid w:val="00552E0F"/>
    <w:rsid w:val="00554309"/>
    <w:rsid w:val="00557A53"/>
    <w:rsid w:val="00560106"/>
    <w:rsid w:val="00563380"/>
    <w:rsid w:val="00563A76"/>
    <w:rsid w:val="005650A0"/>
    <w:rsid w:val="005655BE"/>
    <w:rsid w:val="0056739B"/>
    <w:rsid w:val="005723DE"/>
    <w:rsid w:val="00577B16"/>
    <w:rsid w:val="00580D4A"/>
    <w:rsid w:val="00582CA6"/>
    <w:rsid w:val="00583D64"/>
    <w:rsid w:val="00584276"/>
    <w:rsid w:val="00590646"/>
    <w:rsid w:val="00593878"/>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1F7E"/>
    <w:rsid w:val="0062517D"/>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C76DC"/>
    <w:rsid w:val="006D1A16"/>
    <w:rsid w:val="006D58AC"/>
    <w:rsid w:val="006D5EA3"/>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42B4D"/>
    <w:rsid w:val="0074484E"/>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350FE"/>
    <w:rsid w:val="00842BA9"/>
    <w:rsid w:val="00843ADC"/>
    <w:rsid w:val="0084408E"/>
    <w:rsid w:val="00845E73"/>
    <w:rsid w:val="00846539"/>
    <w:rsid w:val="008605AF"/>
    <w:rsid w:val="00865239"/>
    <w:rsid w:val="0086621D"/>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4B34"/>
    <w:rsid w:val="008E722E"/>
    <w:rsid w:val="008F0F57"/>
    <w:rsid w:val="008F20FF"/>
    <w:rsid w:val="008F767E"/>
    <w:rsid w:val="009024BB"/>
    <w:rsid w:val="00904DE4"/>
    <w:rsid w:val="009067EC"/>
    <w:rsid w:val="009118A7"/>
    <w:rsid w:val="009123C3"/>
    <w:rsid w:val="0091304C"/>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558D"/>
    <w:rsid w:val="00966D5F"/>
    <w:rsid w:val="00966D92"/>
    <w:rsid w:val="0096792D"/>
    <w:rsid w:val="0097351A"/>
    <w:rsid w:val="0097404B"/>
    <w:rsid w:val="009819F1"/>
    <w:rsid w:val="009838B2"/>
    <w:rsid w:val="009858DD"/>
    <w:rsid w:val="0099064D"/>
    <w:rsid w:val="00991529"/>
    <w:rsid w:val="00992531"/>
    <w:rsid w:val="009958AB"/>
    <w:rsid w:val="00995B19"/>
    <w:rsid w:val="009A0EB9"/>
    <w:rsid w:val="009A2CC8"/>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1E0"/>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A3905"/>
    <w:rsid w:val="00AB1188"/>
    <w:rsid w:val="00AB2185"/>
    <w:rsid w:val="00AB3141"/>
    <w:rsid w:val="00AB31B7"/>
    <w:rsid w:val="00AB7DFF"/>
    <w:rsid w:val="00AC4399"/>
    <w:rsid w:val="00AC4EE5"/>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785B"/>
    <w:rsid w:val="00B8795C"/>
    <w:rsid w:val="00B920BE"/>
    <w:rsid w:val="00B9213F"/>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355D"/>
    <w:rsid w:val="00C86993"/>
    <w:rsid w:val="00C91EDF"/>
    <w:rsid w:val="00C96031"/>
    <w:rsid w:val="00CA004E"/>
    <w:rsid w:val="00CA0359"/>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0CB"/>
    <w:rsid w:val="00CD43B8"/>
    <w:rsid w:val="00CD47A8"/>
    <w:rsid w:val="00CD5FAC"/>
    <w:rsid w:val="00CE1A26"/>
    <w:rsid w:val="00CE1F0D"/>
    <w:rsid w:val="00CE7A4E"/>
    <w:rsid w:val="00CF4885"/>
    <w:rsid w:val="00D021E2"/>
    <w:rsid w:val="00D02211"/>
    <w:rsid w:val="00D0363C"/>
    <w:rsid w:val="00D04393"/>
    <w:rsid w:val="00D0511C"/>
    <w:rsid w:val="00D077F2"/>
    <w:rsid w:val="00D07E7D"/>
    <w:rsid w:val="00D11C8A"/>
    <w:rsid w:val="00D129E0"/>
    <w:rsid w:val="00D13B05"/>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3E92"/>
    <w:rsid w:val="00DD5ACB"/>
    <w:rsid w:val="00DD7A3D"/>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5A4A"/>
    <w:rsid w:val="00E92B7E"/>
    <w:rsid w:val="00E938E5"/>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17F75"/>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57E1"/>
    <w:rsid w:val="00F96395"/>
    <w:rsid w:val="00F96A27"/>
    <w:rsid w:val="00FA2CCC"/>
    <w:rsid w:val="00FA2CE5"/>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57EB"/>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53</TotalTime>
  <Pages>7</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PRASANJIT BISWAS</cp:lastModifiedBy>
  <cp:revision>11</cp:revision>
  <cp:lastPrinted>2025-07-01T09:50:00Z</cp:lastPrinted>
  <dcterms:created xsi:type="dcterms:W3CDTF">2025-06-30T10:46:00Z</dcterms:created>
  <dcterms:modified xsi:type="dcterms:W3CDTF">2025-07-02T05:27:00Z</dcterms:modified>
</cp:coreProperties>
</file>